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EA" w:rsidRPr="004E37C8" w:rsidRDefault="000D7E9B" w:rsidP="005362E8">
      <w:pPr>
        <w:pStyle w:val="Title-Elegant"/>
        <w:pBdr>
          <w:top w:val="thinThickSmallGap" w:sz="24" w:space="1" w:color="auto"/>
          <w:left w:val="thinThickSmallGap" w:sz="24" w:space="4" w:color="auto"/>
          <w:right w:val="thickThinSmallGap" w:sz="24" w:space="4" w:color="auto"/>
        </w:pBdr>
        <w:rPr>
          <w:b/>
          <w:color w:val="E36C0A" w:themeColor="accent6" w:themeShade="BF"/>
          <w:sz w:val="40"/>
          <w:szCs w:val="40"/>
        </w:rPr>
      </w:pPr>
      <w:r w:rsidRPr="004E37C8">
        <w:rPr>
          <w:b/>
          <w:color w:val="E36C0A" w:themeColor="accent6" w:themeShade="BF"/>
          <w:sz w:val="40"/>
          <w:szCs w:val="40"/>
        </w:rPr>
        <w:t xml:space="preserve">The </w:t>
      </w:r>
      <w:r w:rsidR="0002633F" w:rsidRPr="004E37C8">
        <w:rPr>
          <w:b/>
          <w:color w:val="E36C0A" w:themeColor="accent6" w:themeShade="BF"/>
          <w:sz w:val="40"/>
          <w:szCs w:val="40"/>
        </w:rPr>
        <w:t xml:space="preserve">Pinewood </w:t>
      </w:r>
      <w:r w:rsidRPr="004E37C8">
        <w:rPr>
          <w:b/>
          <w:color w:val="E36C0A" w:themeColor="accent6" w:themeShade="BF"/>
          <w:sz w:val="40"/>
          <w:szCs w:val="40"/>
        </w:rPr>
        <w:t>Press</w:t>
      </w:r>
      <w:r w:rsidR="00C358EA">
        <w:rPr>
          <w:b/>
          <w:color w:val="E36C0A" w:themeColor="accent6" w:themeShade="BF"/>
          <w:sz w:val="40"/>
          <w:szCs w:val="40"/>
        </w:rPr>
        <w:tab/>
      </w:r>
    </w:p>
    <w:p w:rsidR="0002633F" w:rsidRPr="003B6D67" w:rsidRDefault="00236698" w:rsidP="0059044C">
      <w:pPr>
        <w:pStyle w:val="IssueVolumeDate-Elegant"/>
        <w:pBdr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color w:val="FF0000"/>
        </w:rPr>
      </w:pPr>
      <w:r w:rsidRPr="00F54331">
        <w:rPr>
          <w:b/>
          <w:color w:val="E36C0A" w:themeColor="accent6" w:themeShade="BF"/>
        </w:rPr>
        <w:t xml:space="preserve">Fall    </w:t>
      </w:r>
      <w:r w:rsidRPr="004E37C8">
        <w:rPr>
          <w:color w:val="E36C0A" w:themeColor="accent6" w:themeShade="BF"/>
        </w:rPr>
        <w:t xml:space="preserve">     </w:t>
      </w:r>
      <w:r w:rsidR="00F5333F">
        <w:rPr>
          <w:color w:val="76923C" w:themeColor="accent3" w:themeShade="BF"/>
        </w:rPr>
        <w:t xml:space="preserve">                                          </w:t>
      </w:r>
      <w:r w:rsidR="00C85EA8">
        <w:rPr>
          <w:color w:val="76923C" w:themeColor="accent3" w:themeShade="BF"/>
        </w:rPr>
        <w:t xml:space="preserve">       </w:t>
      </w:r>
      <w:hyperlink r:id="rId7" w:history="1">
        <w:r w:rsidR="007A5F75" w:rsidRPr="00542790">
          <w:rPr>
            <w:rStyle w:val="Hyperlink"/>
          </w:rPr>
          <w:t>www.PinewoodHOAOpKS.com</w:t>
        </w:r>
      </w:hyperlink>
      <w:r w:rsidR="007A5F75">
        <w:rPr>
          <w:color w:val="76923C" w:themeColor="accent3" w:themeShade="BF"/>
        </w:rPr>
        <w:t xml:space="preserve">  </w:t>
      </w:r>
      <w:r w:rsidR="001E377D">
        <w:t xml:space="preserve">                      </w:t>
      </w:r>
      <w:r w:rsidR="003B6D67">
        <w:t xml:space="preserve">               </w:t>
      </w:r>
      <w:r w:rsidR="001E377D">
        <w:t xml:space="preserve">         </w:t>
      </w:r>
      <w:r w:rsidR="00080468" w:rsidRPr="00F54331">
        <w:rPr>
          <w:b/>
          <w:color w:val="E36C0A" w:themeColor="accent6" w:themeShade="BF"/>
        </w:rPr>
        <w:t>Nov</w:t>
      </w:r>
      <w:r w:rsidR="006F3E79">
        <w:rPr>
          <w:b/>
          <w:color w:val="E36C0A" w:themeColor="accent6" w:themeShade="BF"/>
        </w:rPr>
        <w:t xml:space="preserve"> 20</w:t>
      </w:r>
      <w:r w:rsidR="000D2516">
        <w:rPr>
          <w:b/>
          <w:color w:val="E36C0A" w:themeColor="accent6" w:themeShade="BF"/>
        </w:rPr>
        <w:t>25</w:t>
      </w:r>
    </w:p>
    <w:p w:rsidR="00236F3F" w:rsidRDefault="00AE7038" w:rsidP="00F54331">
      <w:pPr>
        <w:jc w:val="center"/>
      </w:pPr>
      <w:r w:rsidRPr="004474F0">
        <w:rPr>
          <w:b/>
          <w:color w:val="C00000"/>
        </w:rPr>
        <w:t>Welcome to your Pinewood Homes Newsletter. A short, monthly publication to keep you informed</w:t>
      </w:r>
      <w:r w:rsidR="00092EC8" w:rsidRPr="004474F0">
        <w:rPr>
          <w:b/>
          <w:color w:val="C00000"/>
        </w:rPr>
        <w:t>.</w:t>
      </w:r>
    </w:p>
    <w:p w:rsidR="00672169" w:rsidRDefault="00672169" w:rsidP="00F54331">
      <w:pPr>
        <w:jc w:val="center"/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01"/>
      </w:tblGrid>
      <w:tr w:rsidR="00672169" w:rsidTr="008F0580">
        <w:tc>
          <w:tcPr>
            <w:tcW w:w="10985" w:type="dxa"/>
          </w:tcPr>
          <w:p w:rsidR="00672169" w:rsidRDefault="00B0210F" w:rsidP="002E4039">
            <w:pPr>
              <w:tabs>
                <w:tab w:val="center" w:pos="4396"/>
                <w:tab w:val="left" w:pos="7241"/>
              </w:tabs>
              <w:jc w:val="center"/>
              <w:rPr>
                <w:sz w:val="24"/>
                <w:szCs w:val="24"/>
              </w:rPr>
            </w:pPr>
            <w:r w:rsidRPr="00B0744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6276232</wp:posOffset>
                  </wp:positionH>
                  <wp:positionV relativeFrom="paragraph">
                    <wp:posOffset>527</wp:posOffset>
                  </wp:positionV>
                  <wp:extent cx="504190" cy="488315"/>
                  <wp:effectExtent l="19050" t="0" r="0" b="0"/>
                  <wp:wrapTight wrapText="bothSides">
                    <wp:wrapPolygon edited="0">
                      <wp:start x="-816" y="0"/>
                      <wp:lineTo x="-816" y="21066"/>
                      <wp:lineTo x="21219" y="21066"/>
                      <wp:lineTo x="21219" y="0"/>
                      <wp:lineTo x="-816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496px-Your_Vote_Counts_Badge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2169" w:rsidRPr="00B0744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-63165</wp:posOffset>
                  </wp:positionH>
                  <wp:positionV relativeFrom="paragraph">
                    <wp:posOffset>420</wp:posOffset>
                  </wp:positionV>
                  <wp:extent cx="504190" cy="488315"/>
                  <wp:effectExtent l="19050" t="0" r="0" b="0"/>
                  <wp:wrapTight wrapText="bothSides">
                    <wp:wrapPolygon edited="0">
                      <wp:start x="-816" y="0"/>
                      <wp:lineTo x="-816" y="21066"/>
                      <wp:lineTo x="21219" y="21066"/>
                      <wp:lineTo x="21219" y="0"/>
                      <wp:lineTo x="-816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496px-Your_Vote_Counts_Badge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2169" w:rsidRPr="00B07445">
              <w:rPr>
                <w:sz w:val="24"/>
                <w:szCs w:val="24"/>
              </w:rPr>
              <w:t>20</w:t>
            </w:r>
            <w:r w:rsidR="000D2516" w:rsidRPr="00B07445">
              <w:rPr>
                <w:sz w:val="24"/>
                <w:szCs w:val="24"/>
              </w:rPr>
              <w:t>26</w:t>
            </w:r>
            <w:r w:rsidR="00672169" w:rsidRPr="00B07445">
              <w:rPr>
                <w:sz w:val="24"/>
                <w:szCs w:val="24"/>
              </w:rPr>
              <w:t xml:space="preserve"> HOA BOARD ELECTION</w:t>
            </w:r>
            <w:r w:rsidR="00B7158C" w:rsidRPr="00B07445">
              <w:rPr>
                <w:sz w:val="24"/>
                <w:szCs w:val="24"/>
              </w:rPr>
              <w:t xml:space="preserve"> BALLOT</w:t>
            </w:r>
          </w:p>
          <w:p w:rsidR="0038195C" w:rsidRPr="00B07445" w:rsidRDefault="0038195C" w:rsidP="002E4039">
            <w:pPr>
              <w:tabs>
                <w:tab w:val="center" w:pos="4396"/>
                <w:tab w:val="left" w:pos="7241"/>
              </w:tabs>
              <w:jc w:val="center"/>
              <w:rPr>
                <w:sz w:val="24"/>
                <w:szCs w:val="24"/>
              </w:rPr>
            </w:pPr>
          </w:p>
          <w:p w:rsidR="002E4039" w:rsidRDefault="009523B2" w:rsidP="002E4039">
            <w:pPr>
              <w:pStyle w:val="Footer"/>
              <w:tabs>
                <w:tab w:val="left" w:pos="1358"/>
                <w:tab w:val="center" w:pos="5492"/>
              </w:tabs>
              <w:jc w:val="center"/>
              <w:rPr>
                <w:sz w:val="24"/>
                <w:szCs w:val="24"/>
              </w:rPr>
            </w:pPr>
            <w:r w:rsidRPr="00B07445">
              <w:rPr>
                <w:sz w:val="24"/>
                <w:szCs w:val="24"/>
              </w:rPr>
              <w:t>Ballots will be sent out</w:t>
            </w:r>
            <w:r w:rsidR="000C6E7C">
              <w:rPr>
                <w:sz w:val="24"/>
                <w:szCs w:val="24"/>
              </w:rPr>
              <w:t xml:space="preserve"> this week. </w:t>
            </w:r>
            <w:r w:rsidR="000C6E7C">
              <w:rPr>
                <w:sz w:val="24"/>
                <w:szCs w:val="24"/>
              </w:rPr>
              <w:softHyphen/>
            </w:r>
            <w:r w:rsidR="000C6E7C">
              <w:rPr>
                <w:sz w:val="24"/>
                <w:szCs w:val="24"/>
              </w:rPr>
              <w:softHyphen/>
            </w:r>
            <w:r w:rsidR="000C6E7C">
              <w:rPr>
                <w:sz w:val="24"/>
                <w:szCs w:val="24"/>
              </w:rPr>
              <w:softHyphen/>
            </w:r>
            <w:r w:rsidR="000C6E7C">
              <w:rPr>
                <w:sz w:val="24"/>
                <w:szCs w:val="24"/>
              </w:rPr>
              <w:softHyphen/>
            </w:r>
            <w:r w:rsidR="000C6E7C">
              <w:rPr>
                <w:sz w:val="24"/>
                <w:szCs w:val="24"/>
              </w:rPr>
              <w:softHyphen/>
            </w:r>
            <w:r w:rsidR="000C6E7C">
              <w:rPr>
                <w:sz w:val="24"/>
                <w:szCs w:val="24"/>
              </w:rPr>
              <w:softHyphen/>
            </w:r>
            <w:r w:rsidR="000C6E7C">
              <w:rPr>
                <w:sz w:val="24"/>
                <w:szCs w:val="24"/>
              </w:rPr>
              <w:softHyphen/>
            </w:r>
            <w:r w:rsidR="00C358EA" w:rsidRPr="00B07445">
              <w:rPr>
                <w:sz w:val="24"/>
                <w:szCs w:val="24"/>
              </w:rPr>
              <w:t xml:space="preserve">The </w:t>
            </w:r>
            <w:r w:rsidR="00B7158C" w:rsidRPr="00B07445">
              <w:rPr>
                <w:sz w:val="24"/>
                <w:szCs w:val="24"/>
              </w:rPr>
              <w:t>Ballot</w:t>
            </w:r>
            <w:r w:rsidR="0038195C">
              <w:rPr>
                <w:sz w:val="24"/>
                <w:szCs w:val="24"/>
              </w:rPr>
              <w:t xml:space="preserve"> return envelope must be</w:t>
            </w:r>
            <w:r w:rsidR="000C6E7C">
              <w:rPr>
                <w:sz w:val="24"/>
                <w:szCs w:val="24"/>
              </w:rPr>
              <w:t xml:space="preserve"> mailed</w:t>
            </w:r>
            <w:r w:rsidR="0038195C">
              <w:rPr>
                <w:sz w:val="24"/>
                <w:szCs w:val="24"/>
              </w:rPr>
              <w:t xml:space="preserve"> </w:t>
            </w:r>
            <w:r w:rsidR="00B7158C" w:rsidRPr="00B07445">
              <w:rPr>
                <w:sz w:val="24"/>
                <w:szCs w:val="24"/>
              </w:rPr>
              <w:t xml:space="preserve">back </w:t>
            </w:r>
            <w:r w:rsidR="002E4039" w:rsidRPr="00B07445">
              <w:rPr>
                <w:sz w:val="24"/>
                <w:szCs w:val="24"/>
              </w:rPr>
              <w:t>to:</w:t>
            </w:r>
            <w:r w:rsidR="00A04580">
              <w:rPr>
                <w:sz w:val="24"/>
                <w:szCs w:val="24"/>
              </w:rPr>
              <w:t xml:space="preserve"> </w:t>
            </w:r>
            <w:r w:rsidR="003B56CB">
              <w:rPr>
                <w:sz w:val="24"/>
                <w:szCs w:val="24"/>
              </w:rPr>
              <w:t xml:space="preserve"> </w:t>
            </w:r>
            <w:r w:rsidR="00B7158C" w:rsidRPr="00B07445">
              <w:rPr>
                <w:sz w:val="24"/>
                <w:szCs w:val="24"/>
              </w:rPr>
              <w:t>Pinewood HOA</w:t>
            </w:r>
            <w:r w:rsidR="003B56CB">
              <w:rPr>
                <w:sz w:val="24"/>
                <w:szCs w:val="24"/>
              </w:rPr>
              <w:t xml:space="preserve">, </w:t>
            </w:r>
            <w:r w:rsidR="00B7158C" w:rsidRPr="00B07445">
              <w:rPr>
                <w:sz w:val="24"/>
                <w:szCs w:val="24"/>
              </w:rPr>
              <w:t>7111 W. 151st St. PO Box 43</w:t>
            </w:r>
            <w:r w:rsidR="003B56CB">
              <w:rPr>
                <w:sz w:val="24"/>
                <w:szCs w:val="24"/>
              </w:rPr>
              <w:t xml:space="preserve">, </w:t>
            </w:r>
            <w:r w:rsidR="00B7158C" w:rsidRPr="00B07445">
              <w:rPr>
                <w:sz w:val="24"/>
                <w:szCs w:val="24"/>
              </w:rPr>
              <w:t>Overland Park, KS, 66223</w:t>
            </w:r>
            <w:r w:rsidR="00A04580">
              <w:rPr>
                <w:sz w:val="24"/>
                <w:szCs w:val="24"/>
              </w:rPr>
              <w:t xml:space="preserve">. </w:t>
            </w:r>
            <w:r w:rsidR="005362E8">
              <w:rPr>
                <w:sz w:val="24"/>
                <w:szCs w:val="24"/>
              </w:rPr>
              <w:t>M</w:t>
            </w:r>
            <w:r w:rsidR="00B7158C" w:rsidRPr="00B07445">
              <w:rPr>
                <w:sz w:val="24"/>
                <w:szCs w:val="24"/>
              </w:rPr>
              <w:t xml:space="preserve">ust be </w:t>
            </w:r>
            <w:r w:rsidR="000C6E7C">
              <w:rPr>
                <w:sz w:val="24"/>
                <w:szCs w:val="24"/>
              </w:rPr>
              <w:t>postmarked</w:t>
            </w:r>
          </w:p>
          <w:p w:rsidR="00B7158C" w:rsidRDefault="000C6E7C" w:rsidP="002E4039">
            <w:pPr>
              <w:pStyle w:val="Footer"/>
              <w:tabs>
                <w:tab w:val="left" w:pos="1358"/>
                <w:tab w:val="center" w:pos="5492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by</w:t>
            </w:r>
            <w:proofErr w:type="gramEnd"/>
            <w:r>
              <w:rPr>
                <w:sz w:val="24"/>
                <w:szCs w:val="24"/>
              </w:rPr>
              <w:t xml:space="preserve"> Dec 8, 2025</w:t>
            </w:r>
            <w:r w:rsidR="00B7158C" w:rsidRPr="00B07445">
              <w:rPr>
                <w:sz w:val="24"/>
                <w:szCs w:val="24"/>
              </w:rPr>
              <w:t>.   The Ballots will be open</w:t>
            </w:r>
            <w:r w:rsidR="00AF2D4B" w:rsidRPr="00B07445">
              <w:rPr>
                <w:sz w:val="24"/>
                <w:szCs w:val="24"/>
              </w:rPr>
              <w:t>ed</w:t>
            </w:r>
            <w:r w:rsidR="00B7158C" w:rsidRPr="00B07445">
              <w:rPr>
                <w:sz w:val="24"/>
                <w:szCs w:val="24"/>
              </w:rPr>
              <w:t xml:space="preserve"> and counted at the </w:t>
            </w:r>
            <w:r w:rsidR="00AF2D4B" w:rsidRPr="00B07445">
              <w:rPr>
                <w:sz w:val="24"/>
                <w:szCs w:val="24"/>
              </w:rPr>
              <w:t>next Annual Meeting.</w:t>
            </w:r>
          </w:p>
          <w:p w:rsidR="00A04580" w:rsidRPr="00B07445" w:rsidRDefault="00A04580" w:rsidP="002E4039">
            <w:pPr>
              <w:pStyle w:val="Footer"/>
              <w:tabs>
                <w:tab w:val="left" w:pos="1358"/>
                <w:tab w:val="center" w:pos="5492"/>
              </w:tabs>
              <w:jc w:val="center"/>
              <w:rPr>
                <w:sz w:val="24"/>
                <w:szCs w:val="24"/>
              </w:rPr>
            </w:pPr>
          </w:p>
          <w:p w:rsidR="00AF2D4B" w:rsidRPr="00B07445" w:rsidRDefault="00AF2D4B" w:rsidP="002E4039">
            <w:pPr>
              <w:pStyle w:val="Footer"/>
              <w:jc w:val="center"/>
              <w:rPr>
                <w:sz w:val="24"/>
                <w:szCs w:val="24"/>
              </w:rPr>
            </w:pPr>
            <w:r w:rsidRPr="00B07445">
              <w:rPr>
                <w:sz w:val="24"/>
                <w:szCs w:val="24"/>
              </w:rPr>
              <w:t>The Annual Meeting will be held at</w:t>
            </w:r>
            <w:r w:rsidR="000C6E7C">
              <w:rPr>
                <w:sz w:val="24"/>
                <w:szCs w:val="24"/>
              </w:rPr>
              <w:t xml:space="preserve"> </w:t>
            </w:r>
            <w:r w:rsidR="005362E8">
              <w:rPr>
                <w:sz w:val="24"/>
                <w:szCs w:val="24"/>
              </w:rPr>
              <w:t>Pleasant Ridge Middle School, located at</w:t>
            </w:r>
            <w:r w:rsidR="00B07445">
              <w:rPr>
                <w:sz w:val="24"/>
                <w:szCs w:val="24"/>
              </w:rPr>
              <w:t xml:space="preserve"> </w:t>
            </w:r>
            <w:r w:rsidR="005362E8">
              <w:rPr>
                <w:sz w:val="24"/>
                <w:szCs w:val="24"/>
              </w:rPr>
              <w:t>9000 W. 165</w:t>
            </w:r>
            <w:r w:rsidR="005362E8" w:rsidRPr="005362E8">
              <w:rPr>
                <w:sz w:val="24"/>
                <w:szCs w:val="24"/>
                <w:vertAlign w:val="superscript"/>
              </w:rPr>
              <w:t>th</w:t>
            </w:r>
            <w:r w:rsidR="005362E8">
              <w:rPr>
                <w:sz w:val="24"/>
                <w:szCs w:val="24"/>
              </w:rPr>
              <w:t xml:space="preserve"> St, Stillwell, KS, 66085</w:t>
            </w:r>
            <w:r w:rsidR="00B07445">
              <w:rPr>
                <w:sz w:val="24"/>
                <w:szCs w:val="24"/>
              </w:rPr>
              <w:t xml:space="preserve"> </w:t>
            </w:r>
            <w:r w:rsidR="005362E8">
              <w:rPr>
                <w:sz w:val="24"/>
                <w:szCs w:val="24"/>
              </w:rPr>
              <w:t>on Saturday,</w:t>
            </w:r>
            <w:r w:rsidR="003E60D9">
              <w:rPr>
                <w:sz w:val="24"/>
                <w:szCs w:val="24"/>
              </w:rPr>
              <w:t xml:space="preserve"> Dec 13, 2025 from</w:t>
            </w:r>
            <w:r w:rsidR="005362E8">
              <w:rPr>
                <w:sz w:val="24"/>
                <w:szCs w:val="24"/>
              </w:rPr>
              <w:t xml:space="preserve"> 9:00 to 11:00</w:t>
            </w:r>
            <w:r w:rsidRPr="00B07445">
              <w:rPr>
                <w:sz w:val="24"/>
                <w:szCs w:val="24"/>
              </w:rPr>
              <w:t xml:space="preserve"> approximately.</w:t>
            </w:r>
          </w:p>
          <w:p w:rsidR="00AF2D4B" w:rsidRPr="00B07445" w:rsidRDefault="00AF2D4B" w:rsidP="002E4039">
            <w:pPr>
              <w:pStyle w:val="Footer"/>
              <w:jc w:val="center"/>
              <w:rPr>
                <w:sz w:val="24"/>
                <w:szCs w:val="24"/>
              </w:rPr>
            </w:pPr>
          </w:p>
          <w:p w:rsidR="00672169" w:rsidRPr="00B07445" w:rsidRDefault="00AF2D4B" w:rsidP="002E4039">
            <w:pPr>
              <w:pStyle w:val="Footer"/>
              <w:jc w:val="center"/>
              <w:rPr>
                <w:sz w:val="24"/>
                <w:szCs w:val="24"/>
              </w:rPr>
            </w:pPr>
            <w:r w:rsidRPr="00B07445">
              <w:rPr>
                <w:sz w:val="24"/>
                <w:szCs w:val="24"/>
              </w:rPr>
              <w:t>Pin</w:t>
            </w:r>
            <w:r w:rsidR="00B0210F" w:rsidRPr="00B07445">
              <w:rPr>
                <w:sz w:val="24"/>
                <w:szCs w:val="24"/>
              </w:rPr>
              <w:t xml:space="preserve">ewood homeowners are invited to attend and observe. The ballots will be counted by the current HOA Board. </w:t>
            </w:r>
            <w:r w:rsidR="002E4039">
              <w:rPr>
                <w:sz w:val="24"/>
                <w:szCs w:val="24"/>
              </w:rPr>
              <w:t xml:space="preserve">                                          </w:t>
            </w:r>
            <w:r w:rsidR="00B0210F" w:rsidRPr="00B07445">
              <w:rPr>
                <w:sz w:val="24"/>
                <w:szCs w:val="24"/>
              </w:rPr>
              <w:t>Results will be posted on the website.</w:t>
            </w:r>
          </w:p>
          <w:p w:rsidR="00AF2D4B" w:rsidRPr="00B7158C" w:rsidRDefault="00AF2D4B" w:rsidP="002E4039">
            <w:pPr>
              <w:pStyle w:val="Footer"/>
              <w:jc w:val="center"/>
              <w:rPr>
                <w:sz w:val="22"/>
                <w:szCs w:val="22"/>
              </w:rPr>
            </w:pPr>
          </w:p>
        </w:tc>
      </w:tr>
      <w:tr w:rsidR="00672169" w:rsidTr="008F0580">
        <w:tc>
          <w:tcPr>
            <w:tcW w:w="10985" w:type="dxa"/>
          </w:tcPr>
          <w:tbl>
            <w:tblPr>
              <w:tblStyle w:val="TableGrid"/>
              <w:tblW w:w="11126" w:type="dxa"/>
              <w:tblLook w:val="04A0"/>
            </w:tblPr>
            <w:tblGrid>
              <w:gridCol w:w="11126"/>
            </w:tblGrid>
            <w:tr w:rsidR="009748D0" w:rsidTr="00A35F3D">
              <w:tc>
                <w:tcPr>
                  <w:tcW w:w="11126" w:type="dxa"/>
                  <w:shd w:val="clear" w:color="auto" w:fill="FF0000"/>
                </w:tcPr>
                <w:p w:rsidR="009748D0" w:rsidRDefault="009748D0" w:rsidP="009748D0">
                  <w:pPr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9748D0" w:rsidTr="00A35F3D">
              <w:tc>
                <w:tcPr>
                  <w:tcW w:w="11126" w:type="dxa"/>
                </w:tcPr>
                <w:p w:rsidR="009748D0" w:rsidRPr="009523B2" w:rsidRDefault="00795C3D" w:rsidP="00795C3D">
                  <w:pPr>
                    <w:spacing w:beforeAutospacing="1" w:after="100" w:afterAutospacing="1" w:line="396" w:lineRule="atLeast"/>
                    <w:jc w:val="center"/>
                    <w:rPr>
                      <w:b/>
                      <w:bCs/>
                      <w:noProof/>
                      <w:sz w:val="40"/>
                      <w:szCs w:val="40"/>
                    </w:rPr>
                  </w:pPr>
                  <w:r w:rsidRPr="009523B2">
                    <w:rPr>
                      <w:b/>
                      <w:bCs/>
                      <w:sz w:val="40"/>
                      <w:szCs w:val="40"/>
                    </w:rPr>
                    <w:t xml:space="preserve">Why Your Vote is SO Important </w:t>
                  </w:r>
                </w:p>
              </w:tc>
            </w:tr>
            <w:tr w:rsidR="009748D0" w:rsidTr="00A35F3D">
              <w:tc>
                <w:tcPr>
                  <w:tcW w:w="11126" w:type="dxa"/>
                  <w:shd w:val="clear" w:color="auto" w:fill="002060"/>
                </w:tcPr>
                <w:p w:rsidR="009748D0" w:rsidRDefault="009748D0" w:rsidP="009748D0">
                  <w:pPr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:rsidR="00672169" w:rsidRDefault="00672169" w:rsidP="00F54331">
            <w:pPr>
              <w:jc w:val="center"/>
            </w:pPr>
          </w:p>
        </w:tc>
      </w:tr>
      <w:tr w:rsidR="00672169" w:rsidTr="008F0580">
        <w:tc>
          <w:tcPr>
            <w:tcW w:w="10985" w:type="dxa"/>
          </w:tcPr>
          <w:p w:rsidR="00081981" w:rsidRDefault="00081981" w:rsidP="0067030D"/>
          <w:p w:rsidR="002E4039" w:rsidRDefault="002B497E" w:rsidP="002B497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Did you</w:t>
            </w:r>
            <w:r w:rsidRPr="00B07445">
              <w:rPr>
                <w:sz w:val="24"/>
                <w:szCs w:val="24"/>
              </w:rPr>
              <w:t xml:space="preserve"> know that the </w:t>
            </w:r>
            <w:r w:rsidR="0067030D">
              <w:rPr>
                <w:rFonts w:ascii="Georgia" w:hAnsi="Georgia"/>
                <w:color w:val="222222"/>
                <w:shd w:val="clear" w:color="auto" w:fill="FFFFFF"/>
              </w:rPr>
              <w:t xml:space="preserve">future of 118 homes in Pinewood in 2026 </w:t>
            </w:r>
            <w:r w:rsidRPr="00B07445">
              <w:rPr>
                <w:sz w:val="24"/>
                <w:szCs w:val="24"/>
              </w:rPr>
              <w:t xml:space="preserve">will be decided by </w:t>
            </w:r>
            <w:r w:rsidRPr="00B07445">
              <w:rPr>
                <w:sz w:val="24"/>
                <w:szCs w:val="24"/>
                <w:highlight w:val="yellow"/>
              </w:rPr>
              <w:t>2 of 3 people</w:t>
            </w:r>
            <w:r w:rsidRPr="00B07445">
              <w:rPr>
                <w:sz w:val="24"/>
                <w:szCs w:val="24"/>
              </w:rPr>
              <w:t xml:space="preserve"> </w:t>
            </w:r>
            <w:r w:rsidR="0067030D">
              <w:rPr>
                <w:rFonts w:ascii="Georgia" w:hAnsi="Georgia"/>
                <w:color w:val="222222"/>
                <w:shd w:val="clear" w:color="auto" w:fill="FFFFFF"/>
              </w:rPr>
              <w:t xml:space="preserve">elected to the HOA Board. </w:t>
            </w:r>
            <w:r w:rsidR="002E4039">
              <w:rPr>
                <w:rFonts w:ascii="Georgia" w:hAnsi="Georgia"/>
                <w:color w:val="222222"/>
                <w:shd w:val="clear" w:color="auto" w:fill="FFFFFF"/>
              </w:rPr>
              <w:t xml:space="preserve"> Per</w:t>
            </w:r>
            <w:r w:rsidR="0067030D">
              <w:rPr>
                <w:rFonts w:ascii="Georgia" w:hAnsi="Georgia"/>
                <w:color w:val="222222"/>
                <w:shd w:val="clear" w:color="auto" w:fill="FFFFFF"/>
              </w:rPr>
              <w:t xml:space="preserve"> the current By-Laws, only </w:t>
            </w:r>
            <w:r w:rsidR="0067030D" w:rsidRPr="002B497E">
              <w:rPr>
                <w:rFonts w:ascii="Georgia" w:hAnsi="Georgia"/>
                <w:color w:val="222222"/>
                <w:u w:val="single"/>
                <w:shd w:val="clear" w:color="auto" w:fill="FFFFFF"/>
              </w:rPr>
              <w:t>three</w:t>
            </w:r>
            <w:r w:rsidR="0067030D">
              <w:rPr>
                <w:rFonts w:ascii="Georgia" w:hAnsi="Georgia"/>
                <w:color w:val="222222"/>
                <w:shd w:val="clear" w:color="auto" w:fill="FFFFFF"/>
              </w:rPr>
              <w:t xml:space="preserve"> members can serve as voting members of the Board, 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and </w:t>
            </w:r>
            <w:r w:rsidRPr="002B497E">
              <w:rPr>
                <w:rFonts w:ascii="Georgia" w:hAnsi="Georgia"/>
                <w:color w:val="222222"/>
                <w:highlight w:val="yellow"/>
                <w:shd w:val="clear" w:color="auto" w:fill="FFFFFF"/>
              </w:rPr>
              <w:t>2 of 3 is the majority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>.</w:t>
            </w:r>
            <w:r w:rsidR="0067030D">
              <w:rPr>
                <w:rFonts w:ascii="Georgia" w:hAnsi="Georg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This means </w:t>
            </w:r>
            <w:r>
              <w:rPr>
                <w:sz w:val="24"/>
                <w:szCs w:val="24"/>
              </w:rPr>
              <w:t>o</w:t>
            </w:r>
            <w:r w:rsidRPr="00B07445">
              <w:rPr>
                <w:sz w:val="24"/>
                <w:szCs w:val="24"/>
              </w:rPr>
              <w:t xml:space="preserve">ther people can be added to the committees, but CAN NOT VOTE. </w:t>
            </w:r>
            <w:r w:rsidRPr="00B07445">
              <w:rPr>
                <w:b/>
                <w:bCs/>
                <w:sz w:val="24"/>
                <w:szCs w:val="24"/>
              </w:rPr>
              <w:t xml:space="preserve"> </w:t>
            </w:r>
          </w:p>
          <w:p w:rsidR="0067030D" w:rsidRDefault="002B497E" w:rsidP="002E4039">
            <w:pPr>
              <w:jc w:val="center"/>
            </w:pPr>
            <w:r w:rsidRPr="00B07445">
              <w:rPr>
                <w:b/>
                <w:bCs/>
                <w:sz w:val="24"/>
                <w:szCs w:val="24"/>
              </w:rPr>
              <w:t>THIS IS WHY YOUR VOTE IS SO IMPORTANT!  Please VOTE</w:t>
            </w:r>
            <w:r>
              <w:rPr>
                <w:b/>
                <w:bCs/>
                <w:sz w:val="24"/>
                <w:szCs w:val="24"/>
              </w:rPr>
              <w:t>!</w:t>
            </w:r>
          </w:p>
        </w:tc>
      </w:tr>
      <w:tr w:rsidR="008F0580" w:rsidTr="008F0580">
        <w:tc>
          <w:tcPr>
            <w:tcW w:w="10985" w:type="dxa"/>
          </w:tcPr>
          <w:tbl>
            <w:tblPr>
              <w:tblStyle w:val="TableGrid"/>
              <w:tblW w:w="0" w:type="auto"/>
              <w:shd w:val="clear" w:color="auto" w:fill="FF0000"/>
              <w:tblLook w:val="04A0"/>
            </w:tblPr>
            <w:tblGrid>
              <w:gridCol w:w="10970"/>
            </w:tblGrid>
            <w:tr w:rsidR="00B07445" w:rsidTr="00B07445">
              <w:tc>
                <w:tcPr>
                  <w:tcW w:w="10970" w:type="dxa"/>
                  <w:shd w:val="clear" w:color="auto" w:fill="FF0000"/>
                </w:tcPr>
                <w:p w:rsidR="00B07445" w:rsidRDefault="00B07445" w:rsidP="00E34FDA">
                  <w:pPr>
                    <w:pStyle w:val="Footer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B07445" w:rsidRDefault="00B07445" w:rsidP="00E34FDA">
            <w:pPr>
              <w:pStyle w:val="Footer"/>
              <w:jc w:val="center"/>
              <w:rPr>
                <w:b/>
                <w:bCs/>
              </w:rPr>
            </w:pPr>
          </w:p>
          <w:p w:rsidR="00B07445" w:rsidRDefault="00B07445" w:rsidP="00E34FDA">
            <w:pPr>
              <w:pStyle w:val="Footer"/>
              <w:jc w:val="center"/>
              <w:rPr>
                <w:b/>
                <w:bCs/>
              </w:rPr>
            </w:pPr>
          </w:p>
          <w:p w:rsidR="00677AEB" w:rsidRPr="00661EB9" w:rsidRDefault="00677AEB" w:rsidP="00677AEB">
            <w:pPr>
              <w:shd w:val="clear" w:color="auto" w:fill="DAEEF3" w:themeFill="accent5" w:themeFillTint="33"/>
              <w:rPr>
                <w:b/>
                <w:sz w:val="24"/>
                <w:szCs w:val="24"/>
              </w:rPr>
            </w:pPr>
            <w:r w:rsidRPr="00661EB9">
              <w:rPr>
                <w:b/>
                <w:sz w:val="24"/>
                <w:szCs w:val="24"/>
              </w:rPr>
              <w:t xml:space="preserve">Cold weather is right around the corner. If you have not done this already, it’s a good idea to disconnect all garden hoses prior to a hard freeze, bring in your hoses and get your sprinklers serviced for winter. </w:t>
            </w:r>
          </w:p>
          <w:p w:rsidR="00677AEB" w:rsidRDefault="00677AEB" w:rsidP="00677AEB">
            <w:pPr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510"/>
              <w:gridCol w:w="5465"/>
            </w:tblGrid>
            <w:tr w:rsidR="003B56CB" w:rsidTr="003B56CB">
              <w:tc>
                <w:tcPr>
                  <w:tcW w:w="5485" w:type="dxa"/>
                </w:tcPr>
                <w:p w:rsidR="003B56CB" w:rsidRDefault="003B56CB" w:rsidP="00677AEB">
                  <w:pPr>
                    <w:rPr>
                      <w:b/>
                      <w:sz w:val="24"/>
                      <w:szCs w:val="24"/>
                    </w:rPr>
                  </w:pPr>
                  <w:r w:rsidRPr="003B56CB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42336" cy="1750917"/>
                        <wp:effectExtent l="19050" t="0" r="0" b="0"/>
                        <wp:docPr id="2" name="Picture 1" descr="C:\Users\Sandy\Pictures\2025\PINEWOOD\Pilgrim Hat Cooki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ndy\Pictures\2025\PINEWOOD\Pilgrim Hat Cooki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3648" cy="17516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85" w:type="dxa"/>
                </w:tcPr>
                <w:p w:rsidR="0067030D" w:rsidRPr="0067030D" w:rsidRDefault="0067030D" w:rsidP="0067030D">
                  <w:pPr>
                    <w:pStyle w:val="Heading1"/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7030D">
                    <w:rPr>
                      <w:rFonts w:ascii="Times New Roman" w:hAnsi="Times New Roman"/>
                      <w:sz w:val="22"/>
                      <w:szCs w:val="22"/>
                    </w:rPr>
                    <w:t>Holiday Eating: Enjoy the Season Without the Stress</w:t>
                  </w:r>
                </w:p>
                <w:p w:rsidR="0067030D" w:rsidRPr="0067030D" w:rsidRDefault="0067030D" w:rsidP="0067030D">
                  <w:pPr>
                    <w:pStyle w:val="Heading3"/>
                    <w:numPr>
                      <w:ilvl w:val="0"/>
                      <w:numId w:val="9"/>
                    </w:numPr>
                    <w:shd w:val="clear" w:color="auto" w:fill="FFFFFF"/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</w:pPr>
                  <w:r w:rsidRPr="0067030D"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>Don’t Skip Meals</w:t>
                  </w:r>
                </w:p>
                <w:p w:rsidR="0067030D" w:rsidRPr="0067030D" w:rsidRDefault="0067030D" w:rsidP="0067030D">
                  <w:pPr>
                    <w:pStyle w:val="Heading3"/>
                    <w:numPr>
                      <w:ilvl w:val="0"/>
                      <w:numId w:val="9"/>
                    </w:numPr>
                    <w:shd w:val="clear" w:color="auto" w:fill="FFFFFF"/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</w:pPr>
                  <w:r w:rsidRPr="0067030D"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>Prioritize Your Favorite Foods</w:t>
                  </w:r>
                </w:p>
                <w:p w:rsidR="0067030D" w:rsidRPr="0067030D" w:rsidRDefault="0067030D" w:rsidP="0067030D">
                  <w:pPr>
                    <w:pStyle w:val="Heading3"/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67030D"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 xml:space="preserve">      3.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 xml:space="preserve"> </w:t>
                  </w:r>
                  <w:r w:rsidRPr="0067030D"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>Choose Your Beverages Wisely</w:t>
                  </w:r>
                </w:p>
                <w:p w:rsidR="0067030D" w:rsidRPr="0067030D" w:rsidRDefault="0067030D" w:rsidP="0067030D">
                  <w:pPr>
                    <w:pStyle w:val="Heading3"/>
                    <w:shd w:val="clear" w:color="auto" w:fill="FFFFFF"/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</w:pPr>
                  <w:r w:rsidRPr="0067030D"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 xml:space="preserve">      4.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 xml:space="preserve">   </w:t>
                  </w:r>
                  <w:r w:rsidRPr="0067030D"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>Add Color to Your Plate</w:t>
                  </w:r>
                </w:p>
                <w:p w:rsidR="0067030D" w:rsidRPr="0067030D" w:rsidRDefault="0067030D" w:rsidP="0067030D">
                  <w:pPr>
                    <w:pStyle w:val="Heading3"/>
                    <w:shd w:val="clear" w:color="auto" w:fill="FFFFFF"/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</w:pPr>
                  <w:r w:rsidRPr="0067030D"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 xml:space="preserve">      5.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 xml:space="preserve">    </w:t>
                  </w:r>
                  <w:r w:rsidRPr="0067030D">
                    <w:rPr>
                      <w:rFonts w:ascii="Times New Roman" w:hAnsi="Times New Roman" w:cs="Times New Roman"/>
                      <w:b/>
                      <w:bCs/>
                      <w:color w:val="auto"/>
                      <w:spacing w:val="-1"/>
                      <w:sz w:val="22"/>
                      <w:szCs w:val="22"/>
                    </w:rPr>
                    <w:t>Eat Mindfully</w:t>
                  </w:r>
                </w:p>
                <w:p w:rsidR="0067030D" w:rsidRPr="0067030D" w:rsidRDefault="0067030D" w:rsidP="0067030D">
                  <w:pPr>
                    <w:rPr>
                      <w:b/>
                      <w:sz w:val="22"/>
                      <w:szCs w:val="22"/>
                    </w:rPr>
                  </w:pPr>
                  <w:r w:rsidRPr="0067030D">
                    <w:rPr>
                      <w:b/>
                      <w:sz w:val="22"/>
                      <w:szCs w:val="22"/>
                    </w:rPr>
                    <w:t xml:space="preserve">      6. </w:t>
                  </w:r>
                  <w:r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67030D">
                    <w:rPr>
                      <w:b/>
                      <w:sz w:val="22"/>
                      <w:szCs w:val="22"/>
                    </w:rPr>
                    <w:t>Take a 5-10 minute walk after a meal or before leaving for an event</w:t>
                  </w:r>
                </w:p>
                <w:p w:rsidR="0067030D" w:rsidRDefault="0067030D" w:rsidP="0067030D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3B56CB" w:rsidRDefault="003B56CB" w:rsidP="00677AE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61EB9" w:rsidRDefault="00661EB9" w:rsidP="00656932">
            <w:pPr>
              <w:rPr>
                <w:b/>
                <w:sz w:val="24"/>
                <w:szCs w:val="24"/>
              </w:rPr>
            </w:pPr>
          </w:p>
          <w:p w:rsidR="000C6E7C" w:rsidRDefault="00661EB9" w:rsidP="00661EB9">
            <w:pPr>
              <w:tabs>
                <w:tab w:val="left" w:pos="84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2B497E">
              <w:rPr>
                <w:b/>
                <w:sz w:val="32"/>
                <w:szCs w:val="32"/>
              </w:rPr>
              <w:t xml:space="preserve">     </w:t>
            </w:r>
            <w:r w:rsidR="000C6E7C" w:rsidRPr="000C6E7C">
              <w:rPr>
                <w:sz w:val="32"/>
                <w:szCs w:val="32"/>
              </w:rPr>
              <w:t>Our condolences to Jim and Cheri Kenny on the passing of Jim’s sister</w:t>
            </w:r>
            <w:r w:rsidR="000C6E7C">
              <w:rPr>
                <w:b/>
                <w:sz w:val="32"/>
                <w:szCs w:val="32"/>
              </w:rPr>
              <w:t>.</w:t>
            </w:r>
          </w:p>
          <w:p w:rsidR="002B497E" w:rsidRDefault="002B497E" w:rsidP="00661EB9">
            <w:pPr>
              <w:tabs>
                <w:tab w:val="left" w:pos="8475"/>
              </w:tabs>
              <w:rPr>
                <w:b/>
                <w:sz w:val="32"/>
                <w:szCs w:val="32"/>
              </w:rPr>
            </w:pPr>
          </w:p>
          <w:p w:rsidR="008F0580" w:rsidRDefault="002B497E" w:rsidP="00661EB9">
            <w:pPr>
              <w:tabs>
                <w:tab w:val="left" w:pos="8475"/>
              </w:tabs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661EB9" w:rsidRPr="00661EB9">
              <w:rPr>
                <w:b/>
                <w:sz w:val="32"/>
                <w:szCs w:val="32"/>
              </w:rPr>
              <w:t>Have a Safe and Happy Thanksgiving with your Family and Friends</w:t>
            </w:r>
          </w:p>
        </w:tc>
      </w:tr>
      <w:tr w:rsidR="00656932" w:rsidTr="008F0580">
        <w:tc>
          <w:tcPr>
            <w:tcW w:w="10985" w:type="dxa"/>
          </w:tcPr>
          <w:p w:rsidR="00656932" w:rsidRDefault="00656932" w:rsidP="00B07445">
            <w:pPr>
              <w:spacing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672169" w:rsidRDefault="00672169" w:rsidP="00F54331">
      <w:pPr>
        <w:jc w:val="center"/>
      </w:pPr>
    </w:p>
    <w:sectPr w:rsidR="00672169" w:rsidSect="00CA3E84">
      <w:pgSz w:w="12240" w:h="15840" w:code="1"/>
      <w:pgMar w:top="432" w:right="720" w:bottom="749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AE" w:rsidRDefault="007420AE">
      <w:r>
        <w:separator/>
      </w:r>
    </w:p>
  </w:endnote>
  <w:endnote w:type="continuationSeparator" w:id="0">
    <w:p w:rsidR="007420AE" w:rsidRDefault="0074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AE" w:rsidRDefault="007420AE">
      <w:r>
        <w:separator/>
      </w:r>
    </w:p>
  </w:footnote>
  <w:footnote w:type="continuationSeparator" w:id="0">
    <w:p w:rsidR="007420AE" w:rsidRDefault="00742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A1E"/>
    <w:multiLevelType w:val="hybridMultilevel"/>
    <w:tmpl w:val="E184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3172"/>
    <w:multiLevelType w:val="hybridMultilevel"/>
    <w:tmpl w:val="396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3411"/>
    <w:multiLevelType w:val="hybridMultilevel"/>
    <w:tmpl w:val="9670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A10FE"/>
    <w:multiLevelType w:val="multilevel"/>
    <w:tmpl w:val="20D2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A4DD8"/>
    <w:multiLevelType w:val="multilevel"/>
    <w:tmpl w:val="45E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4A0BD3"/>
    <w:multiLevelType w:val="multilevel"/>
    <w:tmpl w:val="B8BC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80E93"/>
    <w:multiLevelType w:val="hybridMultilevel"/>
    <w:tmpl w:val="24A2D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32F41"/>
    <w:multiLevelType w:val="multilevel"/>
    <w:tmpl w:val="344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50984"/>
    <w:multiLevelType w:val="multilevel"/>
    <w:tmpl w:val="751A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2D6"/>
    <w:rsid w:val="00002B56"/>
    <w:rsid w:val="00011435"/>
    <w:rsid w:val="0002633F"/>
    <w:rsid w:val="00030065"/>
    <w:rsid w:val="000359E1"/>
    <w:rsid w:val="0004239E"/>
    <w:rsid w:val="000466E0"/>
    <w:rsid w:val="00046E9F"/>
    <w:rsid w:val="00052228"/>
    <w:rsid w:val="00062BFF"/>
    <w:rsid w:val="000707A9"/>
    <w:rsid w:val="00077D03"/>
    <w:rsid w:val="00080468"/>
    <w:rsid w:val="00080837"/>
    <w:rsid w:val="0008118F"/>
    <w:rsid w:val="00081981"/>
    <w:rsid w:val="00084E09"/>
    <w:rsid w:val="00085BA0"/>
    <w:rsid w:val="00087F3E"/>
    <w:rsid w:val="00090305"/>
    <w:rsid w:val="00092EC8"/>
    <w:rsid w:val="000964BF"/>
    <w:rsid w:val="00096A41"/>
    <w:rsid w:val="000C6E7C"/>
    <w:rsid w:val="000D2516"/>
    <w:rsid w:val="000D7E9B"/>
    <w:rsid w:val="000E50AC"/>
    <w:rsid w:val="00101BC2"/>
    <w:rsid w:val="001053AE"/>
    <w:rsid w:val="0011237E"/>
    <w:rsid w:val="00113E4B"/>
    <w:rsid w:val="0013430D"/>
    <w:rsid w:val="0014020E"/>
    <w:rsid w:val="0015484D"/>
    <w:rsid w:val="00161423"/>
    <w:rsid w:val="00161863"/>
    <w:rsid w:val="00174D2C"/>
    <w:rsid w:val="00190A59"/>
    <w:rsid w:val="00195584"/>
    <w:rsid w:val="00197F4B"/>
    <w:rsid w:val="001A15EB"/>
    <w:rsid w:val="001A563D"/>
    <w:rsid w:val="001B7CFB"/>
    <w:rsid w:val="001C087B"/>
    <w:rsid w:val="001D46E7"/>
    <w:rsid w:val="001D5F5F"/>
    <w:rsid w:val="001D6382"/>
    <w:rsid w:val="001E377D"/>
    <w:rsid w:val="001E4DD1"/>
    <w:rsid w:val="0021392E"/>
    <w:rsid w:val="002223F8"/>
    <w:rsid w:val="00222547"/>
    <w:rsid w:val="00236698"/>
    <w:rsid w:val="00236F3F"/>
    <w:rsid w:val="002403BA"/>
    <w:rsid w:val="00241B2A"/>
    <w:rsid w:val="00250A6E"/>
    <w:rsid w:val="00251B06"/>
    <w:rsid w:val="00253FB2"/>
    <w:rsid w:val="00272320"/>
    <w:rsid w:val="0028055A"/>
    <w:rsid w:val="002847FD"/>
    <w:rsid w:val="00291C72"/>
    <w:rsid w:val="002A0AD6"/>
    <w:rsid w:val="002A3017"/>
    <w:rsid w:val="002A42CA"/>
    <w:rsid w:val="002A7A98"/>
    <w:rsid w:val="002B497E"/>
    <w:rsid w:val="002C4905"/>
    <w:rsid w:val="002C698E"/>
    <w:rsid w:val="002C73CD"/>
    <w:rsid w:val="002D5BB7"/>
    <w:rsid w:val="002E1B2C"/>
    <w:rsid w:val="002E2259"/>
    <w:rsid w:val="002E4039"/>
    <w:rsid w:val="002E535D"/>
    <w:rsid w:val="002E6C7E"/>
    <w:rsid w:val="002F3413"/>
    <w:rsid w:val="00302694"/>
    <w:rsid w:val="00345920"/>
    <w:rsid w:val="0035411F"/>
    <w:rsid w:val="00354F26"/>
    <w:rsid w:val="003628C6"/>
    <w:rsid w:val="003672D9"/>
    <w:rsid w:val="0038195C"/>
    <w:rsid w:val="00387B37"/>
    <w:rsid w:val="003945C5"/>
    <w:rsid w:val="003B530B"/>
    <w:rsid w:val="003B56CB"/>
    <w:rsid w:val="003B6D67"/>
    <w:rsid w:val="003B76EB"/>
    <w:rsid w:val="003B79A2"/>
    <w:rsid w:val="003C2B80"/>
    <w:rsid w:val="003C608C"/>
    <w:rsid w:val="003D7F3F"/>
    <w:rsid w:val="003E1C2F"/>
    <w:rsid w:val="003E48BB"/>
    <w:rsid w:val="003E511F"/>
    <w:rsid w:val="003E60D9"/>
    <w:rsid w:val="003E631C"/>
    <w:rsid w:val="00400719"/>
    <w:rsid w:val="00402A2D"/>
    <w:rsid w:val="00430E00"/>
    <w:rsid w:val="0043527F"/>
    <w:rsid w:val="0044263F"/>
    <w:rsid w:val="004461D2"/>
    <w:rsid w:val="004474F0"/>
    <w:rsid w:val="004506FF"/>
    <w:rsid w:val="00460D07"/>
    <w:rsid w:val="00461B80"/>
    <w:rsid w:val="00463222"/>
    <w:rsid w:val="00463E74"/>
    <w:rsid w:val="00464751"/>
    <w:rsid w:val="00472ABB"/>
    <w:rsid w:val="00477B2D"/>
    <w:rsid w:val="00485B95"/>
    <w:rsid w:val="0048608E"/>
    <w:rsid w:val="004916F2"/>
    <w:rsid w:val="0049382B"/>
    <w:rsid w:val="004969B1"/>
    <w:rsid w:val="00497F49"/>
    <w:rsid w:val="004B027E"/>
    <w:rsid w:val="004C2B02"/>
    <w:rsid w:val="004C4974"/>
    <w:rsid w:val="004D33F8"/>
    <w:rsid w:val="004D44DE"/>
    <w:rsid w:val="004E37C8"/>
    <w:rsid w:val="004E4A96"/>
    <w:rsid w:val="004E7FD4"/>
    <w:rsid w:val="00505BCA"/>
    <w:rsid w:val="0051455A"/>
    <w:rsid w:val="00515EA0"/>
    <w:rsid w:val="00521F07"/>
    <w:rsid w:val="00522118"/>
    <w:rsid w:val="00526E04"/>
    <w:rsid w:val="005362E8"/>
    <w:rsid w:val="00542538"/>
    <w:rsid w:val="00546B3F"/>
    <w:rsid w:val="00550E26"/>
    <w:rsid w:val="00551FA5"/>
    <w:rsid w:val="00566716"/>
    <w:rsid w:val="005700F5"/>
    <w:rsid w:val="00575786"/>
    <w:rsid w:val="0059044C"/>
    <w:rsid w:val="0059785F"/>
    <w:rsid w:val="005B3ED5"/>
    <w:rsid w:val="005B5AC8"/>
    <w:rsid w:val="005C072A"/>
    <w:rsid w:val="005C5CF8"/>
    <w:rsid w:val="005C76D5"/>
    <w:rsid w:val="005D4178"/>
    <w:rsid w:val="005D4707"/>
    <w:rsid w:val="005D5EC5"/>
    <w:rsid w:val="005F2695"/>
    <w:rsid w:val="005F315B"/>
    <w:rsid w:val="005F3C35"/>
    <w:rsid w:val="005F3F26"/>
    <w:rsid w:val="005F5AAE"/>
    <w:rsid w:val="005F6B07"/>
    <w:rsid w:val="005F73B2"/>
    <w:rsid w:val="00603B21"/>
    <w:rsid w:val="00605BAA"/>
    <w:rsid w:val="00623C4A"/>
    <w:rsid w:val="00630A1C"/>
    <w:rsid w:val="00641851"/>
    <w:rsid w:val="0065487F"/>
    <w:rsid w:val="00656932"/>
    <w:rsid w:val="0065753C"/>
    <w:rsid w:val="00661EB9"/>
    <w:rsid w:val="0067030D"/>
    <w:rsid w:val="00672169"/>
    <w:rsid w:val="006729F7"/>
    <w:rsid w:val="00677AEB"/>
    <w:rsid w:val="00690100"/>
    <w:rsid w:val="006A62EA"/>
    <w:rsid w:val="006B2402"/>
    <w:rsid w:val="006B4EC1"/>
    <w:rsid w:val="006C6ACB"/>
    <w:rsid w:val="006D27ED"/>
    <w:rsid w:val="006D3D1C"/>
    <w:rsid w:val="006D5CD8"/>
    <w:rsid w:val="006D6B6F"/>
    <w:rsid w:val="006D7BAA"/>
    <w:rsid w:val="006E7A20"/>
    <w:rsid w:val="006F3E79"/>
    <w:rsid w:val="00702D29"/>
    <w:rsid w:val="00713A27"/>
    <w:rsid w:val="0072042D"/>
    <w:rsid w:val="00721AE7"/>
    <w:rsid w:val="00722422"/>
    <w:rsid w:val="00723D40"/>
    <w:rsid w:val="00723FDB"/>
    <w:rsid w:val="00741513"/>
    <w:rsid w:val="007420AE"/>
    <w:rsid w:val="00742C7C"/>
    <w:rsid w:val="00745B68"/>
    <w:rsid w:val="00762B5F"/>
    <w:rsid w:val="00764CCD"/>
    <w:rsid w:val="00765E08"/>
    <w:rsid w:val="00780431"/>
    <w:rsid w:val="00780A31"/>
    <w:rsid w:val="00784F06"/>
    <w:rsid w:val="00792C96"/>
    <w:rsid w:val="00795C3D"/>
    <w:rsid w:val="007A5F75"/>
    <w:rsid w:val="007B61C2"/>
    <w:rsid w:val="007D32D6"/>
    <w:rsid w:val="007E0088"/>
    <w:rsid w:val="00822168"/>
    <w:rsid w:val="008321B5"/>
    <w:rsid w:val="0084266F"/>
    <w:rsid w:val="00845B6F"/>
    <w:rsid w:val="00846AB5"/>
    <w:rsid w:val="00850B17"/>
    <w:rsid w:val="00852AA1"/>
    <w:rsid w:val="00856EEA"/>
    <w:rsid w:val="0086267C"/>
    <w:rsid w:val="008640B7"/>
    <w:rsid w:val="008649B7"/>
    <w:rsid w:val="00870A5D"/>
    <w:rsid w:val="00875E57"/>
    <w:rsid w:val="0087736E"/>
    <w:rsid w:val="00882F82"/>
    <w:rsid w:val="00891B51"/>
    <w:rsid w:val="00891F3E"/>
    <w:rsid w:val="008A17D8"/>
    <w:rsid w:val="008A4C42"/>
    <w:rsid w:val="008C2663"/>
    <w:rsid w:val="008D23C8"/>
    <w:rsid w:val="008D4154"/>
    <w:rsid w:val="008E512D"/>
    <w:rsid w:val="008E575F"/>
    <w:rsid w:val="008E600D"/>
    <w:rsid w:val="008E6AA5"/>
    <w:rsid w:val="008E7D4D"/>
    <w:rsid w:val="008F0580"/>
    <w:rsid w:val="008F194A"/>
    <w:rsid w:val="008F29E3"/>
    <w:rsid w:val="008F42C9"/>
    <w:rsid w:val="008F55E3"/>
    <w:rsid w:val="008F5748"/>
    <w:rsid w:val="00913E78"/>
    <w:rsid w:val="00917735"/>
    <w:rsid w:val="00920094"/>
    <w:rsid w:val="00932E44"/>
    <w:rsid w:val="00936436"/>
    <w:rsid w:val="009517E9"/>
    <w:rsid w:val="009523B2"/>
    <w:rsid w:val="00953992"/>
    <w:rsid w:val="009570B3"/>
    <w:rsid w:val="0096244B"/>
    <w:rsid w:val="009627EE"/>
    <w:rsid w:val="009748D0"/>
    <w:rsid w:val="00980917"/>
    <w:rsid w:val="00993D24"/>
    <w:rsid w:val="009B26A1"/>
    <w:rsid w:val="009B7E10"/>
    <w:rsid w:val="009C386A"/>
    <w:rsid w:val="009D5734"/>
    <w:rsid w:val="009E3680"/>
    <w:rsid w:val="009E7650"/>
    <w:rsid w:val="009F49F8"/>
    <w:rsid w:val="009F5791"/>
    <w:rsid w:val="00A04580"/>
    <w:rsid w:val="00A15AA1"/>
    <w:rsid w:val="00A22B7D"/>
    <w:rsid w:val="00A26EE4"/>
    <w:rsid w:val="00A35F3D"/>
    <w:rsid w:val="00A42F82"/>
    <w:rsid w:val="00A5430B"/>
    <w:rsid w:val="00A606DB"/>
    <w:rsid w:val="00A608FC"/>
    <w:rsid w:val="00A6242D"/>
    <w:rsid w:val="00A67598"/>
    <w:rsid w:val="00A711BA"/>
    <w:rsid w:val="00A80C97"/>
    <w:rsid w:val="00A93623"/>
    <w:rsid w:val="00A962B7"/>
    <w:rsid w:val="00AA349E"/>
    <w:rsid w:val="00AC36E1"/>
    <w:rsid w:val="00AD0C34"/>
    <w:rsid w:val="00AD68D8"/>
    <w:rsid w:val="00AD7B11"/>
    <w:rsid w:val="00AE6FD9"/>
    <w:rsid w:val="00AE7038"/>
    <w:rsid w:val="00AE75E7"/>
    <w:rsid w:val="00AF2D4B"/>
    <w:rsid w:val="00B0094A"/>
    <w:rsid w:val="00B0210F"/>
    <w:rsid w:val="00B06C15"/>
    <w:rsid w:val="00B07445"/>
    <w:rsid w:val="00B0790E"/>
    <w:rsid w:val="00B43305"/>
    <w:rsid w:val="00B45900"/>
    <w:rsid w:val="00B476AB"/>
    <w:rsid w:val="00B50654"/>
    <w:rsid w:val="00B70E4E"/>
    <w:rsid w:val="00B7158C"/>
    <w:rsid w:val="00B724E0"/>
    <w:rsid w:val="00B744B6"/>
    <w:rsid w:val="00B80291"/>
    <w:rsid w:val="00B81368"/>
    <w:rsid w:val="00B85BF4"/>
    <w:rsid w:val="00B92CB3"/>
    <w:rsid w:val="00B94D93"/>
    <w:rsid w:val="00BA3585"/>
    <w:rsid w:val="00BA5E63"/>
    <w:rsid w:val="00BA68A5"/>
    <w:rsid w:val="00BB737E"/>
    <w:rsid w:val="00BC7910"/>
    <w:rsid w:val="00BD1F27"/>
    <w:rsid w:val="00BD3E60"/>
    <w:rsid w:val="00BD7D24"/>
    <w:rsid w:val="00BE38B5"/>
    <w:rsid w:val="00BE488F"/>
    <w:rsid w:val="00BE5943"/>
    <w:rsid w:val="00BF2251"/>
    <w:rsid w:val="00BF31E4"/>
    <w:rsid w:val="00BF793B"/>
    <w:rsid w:val="00C00BDE"/>
    <w:rsid w:val="00C20CA1"/>
    <w:rsid w:val="00C3131A"/>
    <w:rsid w:val="00C350BB"/>
    <w:rsid w:val="00C351DB"/>
    <w:rsid w:val="00C358EA"/>
    <w:rsid w:val="00C4137E"/>
    <w:rsid w:val="00C543C1"/>
    <w:rsid w:val="00C7059D"/>
    <w:rsid w:val="00C85EA8"/>
    <w:rsid w:val="00CA2481"/>
    <w:rsid w:val="00CA36F3"/>
    <w:rsid w:val="00CA378D"/>
    <w:rsid w:val="00CA3E84"/>
    <w:rsid w:val="00CB4E9D"/>
    <w:rsid w:val="00CC0711"/>
    <w:rsid w:val="00CC6D15"/>
    <w:rsid w:val="00CD0C7D"/>
    <w:rsid w:val="00CD58DD"/>
    <w:rsid w:val="00CE20F2"/>
    <w:rsid w:val="00CF771B"/>
    <w:rsid w:val="00D13584"/>
    <w:rsid w:val="00D15E73"/>
    <w:rsid w:val="00D24D95"/>
    <w:rsid w:val="00D26653"/>
    <w:rsid w:val="00D27544"/>
    <w:rsid w:val="00D529C6"/>
    <w:rsid w:val="00D562E5"/>
    <w:rsid w:val="00D56317"/>
    <w:rsid w:val="00D637A7"/>
    <w:rsid w:val="00D73775"/>
    <w:rsid w:val="00D94E2C"/>
    <w:rsid w:val="00DA2B19"/>
    <w:rsid w:val="00DA2F92"/>
    <w:rsid w:val="00DA5B2F"/>
    <w:rsid w:val="00DA6C74"/>
    <w:rsid w:val="00DB79A7"/>
    <w:rsid w:val="00DC68CA"/>
    <w:rsid w:val="00DD7521"/>
    <w:rsid w:val="00DE3E0F"/>
    <w:rsid w:val="00DF0AE4"/>
    <w:rsid w:val="00DF7404"/>
    <w:rsid w:val="00E015AC"/>
    <w:rsid w:val="00E04223"/>
    <w:rsid w:val="00E12B3F"/>
    <w:rsid w:val="00E25FC4"/>
    <w:rsid w:val="00E30BEB"/>
    <w:rsid w:val="00E30DCA"/>
    <w:rsid w:val="00E34FDA"/>
    <w:rsid w:val="00E419C4"/>
    <w:rsid w:val="00E43C44"/>
    <w:rsid w:val="00E52C62"/>
    <w:rsid w:val="00E57EA5"/>
    <w:rsid w:val="00E608CF"/>
    <w:rsid w:val="00E666C3"/>
    <w:rsid w:val="00E85CA6"/>
    <w:rsid w:val="00E9691A"/>
    <w:rsid w:val="00EB573E"/>
    <w:rsid w:val="00EC031B"/>
    <w:rsid w:val="00EC6EAC"/>
    <w:rsid w:val="00EC7D65"/>
    <w:rsid w:val="00ED3F8F"/>
    <w:rsid w:val="00EF53B1"/>
    <w:rsid w:val="00EF72FA"/>
    <w:rsid w:val="00F01571"/>
    <w:rsid w:val="00F26D23"/>
    <w:rsid w:val="00F2703D"/>
    <w:rsid w:val="00F30A7F"/>
    <w:rsid w:val="00F47253"/>
    <w:rsid w:val="00F5333F"/>
    <w:rsid w:val="00F533FF"/>
    <w:rsid w:val="00F54331"/>
    <w:rsid w:val="00F565BD"/>
    <w:rsid w:val="00F81F47"/>
    <w:rsid w:val="00F91AFC"/>
    <w:rsid w:val="00F91C8B"/>
    <w:rsid w:val="00F91F0F"/>
    <w:rsid w:val="00F92E24"/>
    <w:rsid w:val="00F936AF"/>
    <w:rsid w:val="00F961DD"/>
    <w:rsid w:val="00FA320F"/>
    <w:rsid w:val="00FB1B69"/>
    <w:rsid w:val="00FB2B72"/>
    <w:rsid w:val="00FC136E"/>
    <w:rsid w:val="00FC3722"/>
    <w:rsid w:val="00FD1583"/>
    <w:rsid w:val="00FD405B"/>
    <w:rsid w:val="00FD5C2F"/>
    <w:rsid w:val="00FE1FFB"/>
    <w:rsid w:val="00FE5696"/>
    <w:rsid w:val="00FF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992"/>
  </w:style>
  <w:style w:type="paragraph" w:styleId="Heading1">
    <w:name w:val="heading 1"/>
    <w:basedOn w:val="Normal"/>
    <w:next w:val="Normal"/>
    <w:qFormat/>
    <w:rsid w:val="0095399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953992"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9">
    <w:name w:val="heading 9"/>
    <w:basedOn w:val="Normal"/>
    <w:next w:val="Normal"/>
    <w:qFormat/>
    <w:rsid w:val="0095399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53992"/>
    <w:pPr>
      <w:spacing w:after="120"/>
    </w:pPr>
  </w:style>
  <w:style w:type="paragraph" w:customStyle="1" w:styleId="BodyText-Contemporary">
    <w:name w:val="Body Text - Contemporary"/>
    <w:basedOn w:val="Normal"/>
    <w:rsid w:val="00953992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rsid w:val="00953992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rsid w:val="00953992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rsid w:val="00953992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rsid w:val="00953992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rsid w:val="00953992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rsid w:val="00953992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rsid w:val="00953992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rsid w:val="00953992"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rsid w:val="00953992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rsid w:val="00953992"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rsid w:val="00953992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rsid w:val="00953992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rsid w:val="00953992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rsid w:val="00953992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rsid w:val="00953992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rsid w:val="00953992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rsid w:val="00953992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sid w:val="00953992"/>
    <w:rPr>
      <w:sz w:val="48"/>
      <w:effect w:val="none"/>
    </w:rPr>
  </w:style>
  <w:style w:type="paragraph" w:customStyle="1" w:styleId="Postage-Contemporary">
    <w:name w:val="Postage - Contemporary"/>
    <w:basedOn w:val="Normal"/>
    <w:rsid w:val="00953992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rsid w:val="00953992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rsid w:val="00953992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rsid w:val="00953992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rsid w:val="00953992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rsid w:val="00953992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rsid w:val="00953992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rsid w:val="00953992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rsid w:val="00953992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  <w:rsid w:val="00953992"/>
  </w:style>
  <w:style w:type="paragraph" w:customStyle="1" w:styleId="BodyText-Professional">
    <w:name w:val="Body Text - Professional"/>
    <w:basedOn w:val="Normal"/>
    <w:rsid w:val="00953992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rsid w:val="00953992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rsid w:val="00953992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rsid w:val="00953992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rsid w:val="00953992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rsid w:val="00953992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rsid w:val="00953992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rsid w:val="00953992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rsid w:val="00953992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rsid w:val="00953992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rsid w:val="00953992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rsid w:val="00953992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  <w:rsid w:val="00953992"/>
  </w:style>
  <w:style w:type="paragraph" w:customStyle="1" w:styleId="Picture-Professional">
    <w:name w:val="Picture - Professional"/>
    <w:basedOn w:val="BodyText-Professional"/>
    <w:rsid w:val="00953992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sid w:val="00953992"/>
    <w:rPr>
      <w:i/>
      <w:sz w:val="18"/>
    </w:rPr>
  </w:style>
  <w:style w:type="paragraph" w:customStyle="1" w:styleId="Postage-Professional">
    <w:name w:val="Postage - Professional"/>
    <w:basedOn w:val="Normal"/>
    <w:rsid w:val="00953992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rsid w:val="00953992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rsid w:val="00953992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rsid w:val="00953992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rsid w:val="00953992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rsid w:val="00953992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</w:rPr>
  </w:style>
  <w:style w:type="paragraph" w:customStyle="1" w:styleId="TOCHeading-Professional">
    <w:name w:val="TOC Heading - Professional"/>
    <w:basedOn w:val="Normal"/>
    <w:rsid w:val="00953992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rsid w:val="00953992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rsid w:val="00953992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rsid w:val="00953992"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rsid w:val="00953992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rsid w:val="00953992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rsid w:val="00953992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rsid w:val="0002633F"/>
    <w:pPr>
      <w:pBdr>
        <w:top w:val="double" w:sz="4" w:space="1" w:color="800080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color w:val="800080"/>
      <w:sz w:val="16"/>
    </w:rPr>
  </w:style>
  <w:style w:type="paragraph" w:customStyle="1" w:styleId="Heading1-Elegant">
    <w:name w:val="Heading 1 - Elegant"/>
    <w:basedOn w:val="Normal"/>
    <w:rsid w:val="00953992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rsid w:val="00953992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rsid w:val="0002633F"/>
    <w:pPr>
      <w:pBdr>
        <w:bottom w:val="double" w:sz="6" w:space="1" w:color="800080"/>
      </w:pBdr>
      <w:tabs>
        <w:tab w:val="right" w:pos="10530"/>
      </w:tabs>
      <w:spacing w:after="120"/>
    </w:pPr>
    <w:rPr>
      <w:rFonts w:ascii="Garamond" w:hAnsi="Garamond"/>
      <w:color w:val="800080"/>
      <w:sz w:val="24"/>
    </w:rPr>
  </w:style>
  <w:style w:type="paragraph" w:customStyle="1" w:styleId="JumpTo-Elegant">
    <w:name w:val="Jump To - Elegant"/>
    <w:basedOn w:val="Normal"/>
    <w:rsid w:val="00953992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rsid w:val="00953992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rsid w:val="00953992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  <w:rsid w:val="00953992"/>
  </w:style>
  <w:style w:type="paragraph" w:customStyle="1" w:styleId="Picture-Elegant">
    <w:name w:val="Picture - Elegant"/>
    <w:basedOn w:val="BodyText-Elegant"/>
    <w:rsid w:val="00953992"/>
    <w:pPr>
      <w:spacing w:before="120" w:line="240" w:lineRule="auto"/>
    </w:pPr>
  </w:style>
  <w:style w:type="paragraph" w:customStyle="1" w:styleId="Postage-Elegant">
    <w:name w:val="Postage - Elegant"/>
    <w:basedOn w:val="Normal"/>
    <w:rsid w:val="00953992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rsid w:val="0002633F"/>
    <w:pPr>
      <w:pBdr>
        <w:top w:val="double" w:sz="6" w:space="1" w:color="800080"/>
        <w:bottom w:val="double" w:sz="6" w:space="3" w:color="800080"/>
      </w:pBdr>
      <w:jc w:val="center"/>
    </w:pPr>
    <w:rPr>
      <w:i/>
      <w:color w:val="800080"/>
      <w:sz w:val="28"/>
    </w:rPr>
  </w:style>
  <w:style w:type="paragraph" w:customStyle="1" w:styleId="SidebarHead-Elegant">
    <w:name w:val="Sidebar Head - Elegant"/>
    <w:basedOn w:val="Normal"/>
    <w:rsid w:val="00953992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rsid w:val="00953992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rsid w:val="00953992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rsid w:val="00953992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rsid w:val="00953992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rsid w:val="0002633F"/>
    <w:pPr>
      <w:pBdr>
        <w:top w:val="double" w:sz="6" w:space="1" w:color="800080"/>
      </w:pBdr>
      <w:jc w:val="center"/>
    </w:pPr>
    <w:rPr>
      <w:rFonts w:ascii="Garamond" w:hAnsi="Garamond"/>
      <w:caps/>
      <w:color w:val="800080"/>
      <w:sz w:val="72"/>
    </w:rPr>
  </w:style>
  <w:style w:type="paragraph" w:customStyle="1" w:styleId="TOCHeading-Elegant">
    <w:name w:val="TOC Heading - Elegant"/>
    <w:basedOn w:val="Normal"/>
    <w:rsid w:val="00953992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sid w:val="00953992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rsid w:val="00953992"/>
    <w:pPr>
      <w:spacing w:before="60" w:after="180" w:line="320" w:lineRule="exac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37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61863"/>
    <w:rPr>
      <w:b/>
      <w:bCs/>
    </w:rPr>
  </w:style>
  <w:style w:type="paragraph" w:styleId="ListParagraph">
    <w:name w:val="List Paragraph"/>
    <w:basedOn w:val="Normal"/>
    <w:uiPriority w:val="34"/>
    <w:qFormat/>
    <w:rsid w:val="00F270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3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3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3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3FF"/>
    <w:rPr>
      <w:b/>
      <w:bCs/>
    </w:rPr>
  </w:style>
  <w:style w:type="paragraph" w:styleId="NormalWeb">
    <w:name w:val="Normal (Web)"/>
    <w:basedOn w:val="Normal"/>
    <w:uiPriority w:val="99"/>
    <w:unhideWhenUsed/>
    <w:rsid w:val="00030065"/>
    <w:pPr>
      <w:spacing w:after="300"/>
    </w:pPr>
    <w:rPr>
      <w:sz w:val="27"/>
      <w:szCs w:val="27"/>
    </w:rPr>
  </w:style>
  <w:style w:type="paragraph" w:customStyle="1" w:styleId="yiv0550271188msonormal">
    <w:name w:val="yiv0550271188msonormal"/>
    <w:basedOn w:val="Normal"/>
    <w:rsid w:val="00BF793B"/>
    <w:pPr>
      <w:spacing w:before="100" w:beforeAutospacing="1" w:after="100" w:afterAutospacing="1"/>
    </w:pPr>
    <w:rPr>
      <w:sz w:val="24"/>
      <w:szCs w:val="24"/>
    </w:rPr>
  </w:style>
  <w:style w:type="paragraph" w:customStyle="1" w:styleId="yiv0550271188msolistparagraph">
    <w:name w:val="yiv0550271188msolistparagraph"/>
    <w:basedOn w:val="Normal"/>
    <w:rsid w:val="00BF793B"/>
    <w:pPr>
      <w:spacing w:before="100" w:beforeAutospacing="1" w:after="100" w:afterAutospacing="1"/>
    </w:pPr>
    <w:rPr>
      <w:sz w:val="24"/>
      <w:szCs w:val="24"/>
    </w:rPr>
  </w:style>
  <w:style w:type="paragraph" w:customStyle="1" w:styleId="yiv9528107083msonormal">
    <w:name w:val="yiv9528107083msonormal"/>
    <w:basedOn w:val="Normal"/>
    <w:rsid w:val="0059785F"/>
    <w:pPr>
      <w:spacing w:before="100" w:beforeAutospacing="1" w:after="100" w:afterAutospacing="1"/>
    </w:pPr>
    <w:rPr>
      <w:sz w:val="24"/>
      <w:szCs w:val="24"/>
    </w:rPr>
  </w:style>
  <w:style w:type="character" w:customStyle="1" w:styleId="tgc">
    <w:name w:val="_tgc"/>
    <w:basedOn w:val="DefaultParagraphFont"/>
    <w:rsid w:val="00AA349E"/>
  </w:style>
  <w:style w:type="character" w:styleId="FollowedHyperlink">
    <w:name w:val="FollowedHyperlink"/>
    <w:basedOn w:val="DefaultParagraphFont"/>
    <w:uiPriority w:val="99"/>
    <w:semiHidden/>
    <w:unhideWhenUsed/>
    <w:rsid w:val="00DF0AE4"/>
    <w:rPr>
      <w:color w:val="800080" w:themeColor="followedHyperlink"/>
      <w:u w:val="single"/>
    </w:rPr>
  </w:style>
  <w:style w:type="character" w:customStyle="1" w:styleId="linkify">
    <w:name w:val="linkify"/>
    <w:basedOn w:val="DefaultParagraphFont"/>
    <w:rsid w:val="00E419C4"/>
  </w:style>
  <w:style w:type="character" w:customStyle="1" w:styleId="fn">
    <w:name w:val="fn"/>
    <w:basedOn w:val="DefaultParagraphFont"/>
    <w:rsid w:val="0013430D"/>
  </w:style>
  <w:style w:type="character" w:customStyle="1" w:styleId="given-name">
    <w:name w:val="given-name"/>
    <w:basedOn w:val="DefaultParagraphFont"/>
    <w:rsid w:val="0013430D"/>
  </w:style>
  <w:style w:type="character" w:customStyle="1" w:styleId="family-name">
    <w:name w:val="family-name"/>
    <w:basedOn w:val="DefaultParagraphFont"/>
    <w:rsid w:val="0013430D"/>
  </w:style>
  <w:style w:type="character" w:customStyle="1" w:styleId="phone-number-block">
    <w:name w:val="phone-number-block"/>
    <w:basedOn w:val="DefaultParagraphFont"/>
    <w:rsid w:val="0013430D"/>
  </w:style>
  <w:style w:type="character" w:customStyle="1" w:styleId="value">
    <w:name w:val="value"/>
    <w:basedOn w:val="DefaultParagraphFont"/>
    <w:rsid w:val="0013430D"/>
  </w:style>
  <w:style w:type="character" w:customStyle="1" w:styleId="email-address-block">
    <w:name w:val="email-address-block"/>
    <w:basedOn w:val="DefaultParagraphFont"/>
    <w:rsid w:val="0013430D"/>
  </w:style>
  <w:style w:type="character" w:customStyle="1" w:styleId="email-address">
    <w:name w:val="email-address"/>
    <w:basedOn w:val="DefaultParagraphFont"/>
    <w:rsid w:val="0013430D"/>
  </w:style>
  <w:style w:type="character" w:customStyle="1" w:styleId="Heading3Char">
    <w:name w:val="Heading 3 Char"/>
    <w:basedOn w:val="DefaultParagraphFont"/>
    <w:link w:val="Heading3"/>
    <w:uiPriority w:val="9"/>
    <w:rsid w:val="001343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ost-date">
    <w:name w:val="post-date"/>
    <w:basedOn w:val="DefaultParagraphFont"/>
    <w:rsid w:val="0013430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A5F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1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46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16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60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57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27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420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386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085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367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0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47874">
              <w:marLeft w:val="150"/>
              <w:marRight w:val="0"/>
              <w:marTop w:val="0"/>
              <w:marBottom w:val="180"/>
              <w:divBdr>
                <w:top w:val="single" w:sz="6" w:space="8" w:color="CCCCCC"/>
                <w:left w:val="single" w:sz="6" w:space="4" w:color="CCCCCC"/>
                <w:bottom w:val="single" w:sz="6" w:space="0" w:color="CCCCCC"/>
                <w:right w:val="single" w:sz="6" w:space="4" w:color="CCCCCC"/>
              </w:divBdr>
              <w:divsChild>
                <w:div w:id="10049013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4618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83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405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66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53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61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315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9860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27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52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3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24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55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0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0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7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80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37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3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5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15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4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7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2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6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222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8765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12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388845">
                                                                          <w:marLeft w:val="387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348386">
                                                                          <w:marLeft w:val="387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635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9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08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9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1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7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8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96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87789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12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2435">
                                                                          <w:marLeft w:val="387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418157">
                                                                          <w:marLeft w:val="387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34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36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6" w:space="8" w:color="F2F0E6"/>
                <w:right w:val="none" w:sz="0" w:space="0" w:color="auto"/>
              </w:divBdr>
              <w:divsChild>
                <w:div w:id="1554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13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333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2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60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46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7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0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90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410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9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0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78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23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90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59716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1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9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8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5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37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6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91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inewoodHOAOp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\AppData\Roaming\Microsoft\Template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224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11</cp:revision>
  <cp:lastPrinted>2016-01-26T20:34:00Z</cp:lastPrinted>
  <dcterms:created xsi:type="dcterms:W3CDTF">2025-11-17T18:30:00Z</dcterms:created>
  <dcterms:modified xsi:type="dcterms:W3CDTF">2025-11-19T14:34:00Z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TC062062951033</vt:lpwstr>
  </property>
</Properties>
</file>